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Menú San Nicolás 2017</w:t>
      </w:r>
    </w:p>
    <w:p w:rsidR="00A6792A" w:rsidRDefault="00A6792A">
      <w:pPr>
        <w:spacing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A6792A" w:rsidRDefault="00A6792A">
      <w:pPr>
        <w:spacing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Pate vasco y jamon</w:t>
      </w:r>
      <w:bookmarkStart w:id="0" w:name="_GoBack"/>
      <w:bookmarkEnd w:id="0"/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Ensalada templada de gulas y gambas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Brick de setas y jamón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Consome al Jerez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</w:t>
      </w:r>
    </w:p>
    <w:p w:rsidR="00A6792A" w:rsidRDefault="00A6792A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Salmón al horno con tartara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O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Secreto de cerdo a la pimienta 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fr-FR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fr-FR"/>
        </w:rPr>
        <w:t>0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  <w:lang w:val="fr-FR"/>
        </w:rPr>
      </w:pPr>
      <w:r>
        <w:rPr>
          <w:rFonts w:ascii="Bookman Old Style" w:hAnsi="Bookman Old Style" w:cs="Bookman Old Style"/>
          <w:i/>
          <w:iCs/>
          <w:sz w:val="28"/>
          <w:szCs w:val="28"/>
          <w:lang w:val="fr-FR"/>
        </w:rPr>
        <w:t>Cordon bleu de jamon y queso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</w:t>
      </w:r>
    </w:p>
    <w:p w:rsidR="00A6792A" w:rsidRDefault="00A6792A">
      <w:pPr>
        <w:tabs>
          <w:tab w:val="center" w:pos="4252"/>
          <w:tab w:val="left" w:pos="6435"/>
        </w:tabs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  <w:t>Brazo gitano de requesón y dulce de leche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                                          Vinos navarros, Café, Copas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 xml:space="preserve">                                                                     25€   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A6792A" w:rsidRDefault="00A6792A">
      <w:pPr>
        <w:spacing w:line="240" w:lineRule="auto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</w:rPr>
        <w:t>Menú Niños a 10,00€: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Jamón, croquetas y sopa de cocido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------Pechuga de pollo con patatas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Helado</w:t>
      </w:r>
    </w:p>
    <w:p w:rsidR="00A6792A" w:rsidRDefault="00A6792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6792A" w:rsidRDefault="00A6792A">
      <w:pPr>
        <w:spacing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Se elegirá el segundo plato en el momento de comprar el ticket</w:t>
      </w:r>
    </w:p>
    <w:sectPr w:rsidR="00A6792A" w:rsidSect="00A67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92A"/>
    <w:rsid w:val="00A6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487</Characters>
  <Application>Microsoft Office Outlook</Application>
  <DocSecurity>0</DocSecurity>
  <Lines>0</Lines>
  <Paragraphs>0</Paragraphs>
  <ScaleCrop>false</ScaleCrop>
  <Company>Organizacion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San Nicolás 2017</dc:title>
  <dc:subject/>
  <dc:creator>Hotel Loizu</dc:creator>
  <cp:keywords/>
  <dc:description/>
  <cp:lastModifiedBy>Nombre</cp:lastModifiedBy>
  <cp:revision>2</cp:revision>
  <dcterms:created xsi:type="dcterms:W3CDTF">2017-11-30T08:10:00Z</dcterms:created>
  <dcterms:modified xsi:type="dcterms:W3CDTF">2017-11-30T08:10:00Z</dcterms:modified>
</cp:coreProperties>
</file>